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metfaxgegevens"/>
        <w:tblW w:w="5000" w:type="pct"/>
        <w:tblLayout w:type="fixed"/>
        <w:tblLook w:val="0020" w:firstRow="1" w:lastRow="0" w:firstColumn="0" w:lastColumn="0" w:noHBand="0" w:noVBand="0"/>
        <w:tblDescription w:val="De bovenste tabel is een tabel met faxgegevens, de onderste tabel is een tabel voor opmerkingen"/>
      </w:tblPr>
      <w:tblGrid>
        <w:gridCol w:w="3749"/>
        <w:gridCol w:w="5237"/>
      </w:tblGrid>
      <w:tr w:rsidR="00B04CA7" w:rsidRPr="00D85AA1" w14:paraId="35B25E64" w14:textId="77777777" w:rsidTr="00971D13">
        <w:tc>
          <w:tcPr>
            <w:tcW w:w="3884" w:type="dxa"/>
          </w:tcPr>
          <w:p w14:paraId="43F092CA" w14:textId="59D12022" w:rsidR="00B32244" w:rsidRDefault="00B32244" w:rsidP="00DA4F8F">
            <w:pPr>
              <w:pStyle w:val="Titel"/>
              <w:rPr>
                <w:color w:val="FF0000"/>
                <w:sz w:val="28"/>
                <w:szCs w:val="28"/>
              </w:rPr>
            </w:pPr>
            <w:r w:rsidRPr="00B32244">
              <w:rPr>
                <w:color w:val="FF0000"/>
                <w:sz w:val="28"/>
                <w:szCs w:val="28"/>
              </w:rPr>
              <w:t>Retour</w:t>
            </w:r>
          </w:p>
          <w:p w14:paraId="5E924118" w14:textId="46CA9B2F" w:rsidR="00B32244" w:rsidRPr="00B32244" w:rsidRDefault="00B32244" w:rsidP="00DA4F8F">
            <w:pPr>
              <w:pStyle w:val="Titel"/>
              <w:rPr>
                <w:color w:val="FF0000"/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22E5A89F" wp14:editId="4C8A18F0">
                  <wp:extent cx="533400" cy="5334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alias w:val="Voer bedrijfsnaam in:"/>
              <w:tag w:val="Voer bedrijfsnaam in:"/>
              <w:id w:val="201683251"/>
              <w:placeholder>
                <w:docPart w:val="05C95701B06F4E0187B09E06E9646171"/>
              </w:placeholder>
              <w:temporary/>
              <w:showingPlcHdr/>
              <w15:appearance w15:val="hidden"/>
            </w:sdtPr>
            <w:sdtContent>
              <w:p w14:paraId="29268A6D" w14:textId="77777777" w:rsidR="00B04CA7" w:rsidRPr="003A3620" w:rsidRDefault="00B04CA7" w:rsidP="00DA4F8F">
                <w:pPr>
                  <w:pStyle w:val="Kop1"/>
                </w:pPr>
                <w:r w:rsidRPr="003A3620">
                  <w:rPr>
                    <w:lang w:bidi="nl-NL"/>
                  </w:rPr>
                  <w:t>Bedrijfsnaam</w:t>
                </w:r>
              </w:p>
            </w:sdtContent>
          </w:sdt>
          <w:p w14:paraId="7DB46275" w14:textId="538FD6EF" w:rsidR="00B04CA7" w:rsidRDefault="00B32244" w:rsidP="00B32244">
            <w:pPr>
              <w:pStyle w:val="Contactgegevens"/>
            </w:pPr>
            <w:r>
              <w:t>BMK 1970</w:t>
            </w:r>
          </w:p>
          <w:p w14:paraId="2EF6D129" w14:textId="0A1DE2AA" w:rsidR="00B32244" w:rsidRDefault="00B32244" w:rsidP="00B32244">
            <w:pPr>
              <w:pStyle w:val="Contactgegevens"/>
            </w:pPr>
            <w:r w:rsidRPr="00B32244">
              <w:t>Provincialeweg 63</w:t>
            </w:r>
            <w:r w:rsidRPr="00B32244">
              <w:br/>
              <w:t>5334JD Velddriel</w:t>
            </w:r>
            <w:r w:rsidRPr="00B32244">
              <w:br/>
              <w:t>Tel: 06-45970228</w:t>
            </w:r>
            <w:r w:rsidRPr="00B32244">
              <w:br/>
              <w:t>Mail: </w:t>
            </w:r>
            <w:hyperlink r:id="rId11" w:history="1">
              <w:r w:rsidRPr="00B32244">
                <w:rPr>
                  <w:rStyle w:val="Hyperlink"/>
                </w:rPr>
                <w:t>info@bmk1970.nl</w:t>
              </w:r>
            </w:hyperlink>
          </w:p>
          <w:p w14:paraId="5D6DD553" w14:textId="77777777" w:rsidR="00B32244" w:rsidRDefault="00B32244" w:rsidP="00B32244">
            <w:pPr>
              <w:pStyle w:val="Contactgegevens"/>
            </w:pPr>
          </w:p>
          <w:p w14:paraId="12539153" w14:textId="67E79B71" w:rsidR="00B32244" w:rsidRPr="00D85AA1" w:rsidRDefault="00B32244" w:rsidP="00B32244">
            <w:pPr>
              <w:pStyle w:val="Contactgegevens"/>
            </w:pPr>
            <w:r w:rsidRPr="00B32244">
              <w:t>KvK: 86293133</w:t>
            </w:r>
            <w:r w:rsidRPr="00B32244">
              <w:br/>
              <w:t>Btw: NL004226754B68</w:t>
            </w:r>
          </w:p>
          <w:p w14:paraId="0C3225C8" w14:textId="0AF3259B" w:rsidR="00B04CA7" w:rsidRPr="00D85AA1" w:rsidRDefault="00B04CA7" w:rsidP="00DA4F8F">
            <w:pPr>
              <w:pStyle w:val="Contactgegevens"/>
            </w:pPr>
          </w:p>
          <w:p w14:paraId="04236382" w14:textId="6D52D58B" w:rsidR="00B04CA7" w:rsidRDefault="00B04CA7" w:rsidP="00DA4F8F">
            <w:pPr>
              <w:pStyle w:val="Opmerkingen"/>
            </w:pPr>
          </w:p>
        </w:tc>
        <w:tc>
          <w:tcPr>
            <w:tcW w:w="5436" w:type="dxa"/>
            <w:tcMar>
              <w:left w:w="0" w:type="dxa"/>
              <w:right w:w="0" w:type="dxa"/>
            </w:tcMar>
          </w:tcPr>
          <w:tbl>
            <w:tblPr>
              <w:tblStyle w:val="Tabelmetfaxgegevens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020" w:firstRow="1" w:lastRow="0" w:firstColumn="0" w:lastColumn="0" w:noHBand="0" w:noVBand="0"/>
              <w:tblDescription w:val="Rechterkant van de tabel met faxgegevens gegevens voor ontvanger, faxnummer ontvanger, afzender, faxnummer afzender, datum, Betreft, en telefoonnummer voor follow-up"/>
            </w:tblPr>
            <w:tblGrid>
              <w:gridCol w:w="5197"/>
            </w:tblGrid>
            <w:tr w:rsidR="00B04CA7" w:rsidRPr="00D85AA1" w14:paraId="7A368D83" w14:textId="77777777" w:rsidTr="00971D13">
              <w:trPr>
                <w:trHeight w:val="930"/>
              </w:trPr>
              <w:tc>
                <w:tcPr>
                  <w:tcW w:w="6065" w:type="dxa"/>
                  <w:vAlign w:val="center"/>
                </w:tcPr>
                <w:p w14:paraId="5CAD2999" w14:textId="7A1F22B6" w:rsidR="00B04CA7" w:rsidRPr="00D85AA1" w:rsidRDefault="00B32244" w:rsidP="00DA4F8F">
                  <w:r>
                    <w:t>Naam:</w:t>
                  </w:r>
                </w:p>
                <w:p w14:paraId="7A21B556" w14:textId="17839396" w:rsidR="00B04CA7" w:rsidRPr="00D85AA1" w:rsidRDefault="00B04CA7" w:rsidP="00DA4F8F"/>
              </w:tc>
            </w:tr>
            <w:tr w:rsidR="00B04CA7" w:rsidRPr="00D85AA1" w14:paraId="48BEED8B" w14:textId="77777777" w:rsidTr="00971D13">
              <w:trPr>
                <w:trHeight w:val="936"/>
              </w:trPr>
              <w:tc>
                <w:tcPr>
                  <w:tcW w:w="6065" w:type="dxa"/>
                  <w:vAlign w:val="center"/>
                </w:tcPr>
                <w:p w14:paraId="7DAF4F51" w14:textId="77777777" w:rsidR="00B04CA7" w:rsidRDefault="00B32244" w:rsidP="00DA4F8F">
                  <w:r>
                    <w:t>Adres:</w:t>
                  </w:r>
                </w:p>
                <w:p w14:paraId="3D0A21C9" w14:textId="572DDD90" w:rsidR="00B32244" w:rsidRPr="00D85AA1" w:rsidRDefault="00B32244" w:rsidP="00DA4F8F"/>
              </w:tc>
            </w:tr>
            <w:tr w:rsidR="00B04CA7" w:rsidRPr="00D85AA1" w14:paraId="59E318BE" w14:textId="77777777" w:rsidTr="00971D13">
              <w:trPr>
                <w:trHeight w:val="644"/>
              </w:trPr>
              <w:tc>
                <w:tcPr>
                  <w:tcW w:w="6065" w:type="dxa"/>
                  <w:vAlign w:val="center"/>
                </w:tcPr>
                <w:p w14:paraId="10B758DB" w14:textId="1F43AB8A" w:rsidR="00B04CA7" w:rsidRDefault="00B32244" w:rsidP="00DA4F8F">
                  <w:r>
                    <w:t>Postcode &amp; Woonplaats</w:t>
                  </w:r>
                </w:p>
                <w:p w14:paraId="5FABB8F3" w14:textId="5983EC9A" w:rsidR="00B32244" w:rsidRPr="00D85AA1" w:rsidRDefault="00B32244" w:rsidP="00DA4F8F"/>
              </w:tc>
            </w:tr>
            <w:tr w:rsidR="00B04CA7" w:rsidRPr="00D85AA1" w14:paraId="05E41F11" w14:textId="77777777" w:rsidTr="00971D13">
              <w:trPr>
                <w:trHeight w:val="936"/>
              </w:trPr>
              <w:tc>
                <w:tcPr>
                  <w:tcW w:w="6065" w:type="dxa"/>
                  <w:vAlign w:val="center"/>
                </w:tcPr>
                <w:p w14:paraId="5673F32E" w14:textId="77777777" w:rsidR="00B04CA7" w:rsidRDefault="00B32244" w:rsidP="00DA4F8F">
                  <w:r>
                    <w:t>Telefoonnummer:</w:t>
                  </w:r>
                </w:p>
                <w:p w14:paraId="42E92959" w14:textId="32682CFD" w:rsidR="00B32244" w:rsidRPr="00D85AA1" w:rsidRDefault="00B32244" w:rsidP="00DA4F8F"/>
              </w:tc>
            </w:tr>
            <w:tr w:rsidR="00B04CA7" w:rsidRPr="00D85AA1" w14:paraId="5AC96039" w14:textId="77777777" w:rsidTr="00971D13">
              <w:trPr>
                <w:trHeight w:val="936"/>
              </w:trPr>
              <w:tc>
                <w:tcPr>
                  <w:tcW w:w="6065" w:type="dxa"/>
                  <w:vAlign w:val="center"/>
                </w:tcPr>
                <w:p w14:paraId="4547ED92" w14:textId="77777777" w:rsidR="00B04CA7" w:rsidRDefault="00B32244" w:rsidP="00DA4F8F">
                  <w:r>
                    <w:t>In originele verpakking</w:t>
                  </w:r>
                </w:p>
                <w:p w14:paraId="228E8E9A" w14:textId="5201764C" w:rsidR="00B32244" w:rsidRDefault="00B32244" w:rsidP="00B32244">
                  <w:pPr>
                    <w:pStyle w:val="Lijstalinea"/>
                    <w:numPr>
                      <w:ilvl w:val="0"/>
                      <w:numId w:val="11"/>
                    </w:numPr>
                  </w:pPr>
                  <w:r>
                    <w:t>Ja</w:t>
                  </w:r>
                </w:p>
                <w:p w14:paraId="5DAD41FD" w14:textId="557015C4" w:rsidR="00B32244" w:rsidRPr="00D85AA1" w:rsidRDefault="00B32244" w:rsidP="00B32244">
                  <w:pPr>
                    <w:ind w:left="360"/>
                  </w:pPr>
                  <w:r>
                    <w:t>0   Nee</w:t>
                  </w:r>
                </w:p>
              </w:tc>
            </w:tr>
          </w:tbl>
          <w:p w14:paraId="7A7D5853" w14:textId="77777777" w:rsidR="00B04CA7" w:rsidRDefault="00B04CA7" w:rsidP="00DA4F8F">
            <w:pPr>
              <w:pStyle w:val="Opmerkingen"/>
            </w:pPr>
          </w:p>
        </w:tc>
      </w:tr>
    </w:tbl>
    <w:tbl>
      <w:tblPr>
        <w:tblStyle w:val="Tabelmetfaxgegevens2"/>
        <w:tblW w:w="5000" w:type="pct"/>
        <w:tblLayout w:type="fixed"/>
        <w:tblLook w:val="0020" w:firstRow="1" w:lastRow="0" w:firstColumn="0" w:lastColumn="0" w:noHBand="0" w:noVBand="0"/>
        <w:tblDescription w:val="De bovenste tabel is een tabel met faxgegevens, de onderste tabel is een tabel voor opmerkingen"/>
      </w:tblPr>
      <w:tblGrid>
        <w:gridCol w:w="8986"/>
      </w:tblGrid>
      <w:tr w:rsidR="00736797" w:rsidRPr="00D85AA1" w14:paraId="0E49679C" w14:textId="77777777" w:rsidTr="00971D13">
        <w:trPr>
          <w:trHeight w:val="7920"/>
        </w:trPr>
        <w:tc>
          <w:tcPr>
            <w:tcW w:w="9320" w:type="dxa"/>
          </w:tcPr>
          <w:p w14:paraId="16DBEE15" w14:textId="57A4AB32" w:rsidR="00D85AA1" w:rsidRPr="00D85AA1" w:rsidRDefault="00B32244" w:rsidP="004C78C3">
            <w:pPr>
              <w:pStyle w:val="Opmerkingen"/>
            </w:pPr>
            <w:r>
              <w:t>Reden van retour:</w:t>
            </w:r>
          </w:p>
        </w:tc>
      </w:tr>
    </w:tbl>
    <w:p w14:paraId="31188631" w14:textId="77777777" w:rsidR="008C6C1F" w:rsidRDefault="008C6C1F" w:rsidP="00D85AA1"/>
    <w:sectPr w:rsidR="008C6C1F" w:rsidSect="00D17483">
      <w:footerReference w:type="default" r:id="rId12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7762" w14:textId="77777777" w:rsidR="001F6B73" w:rsidRDefault="001F6B73" w:rsidP="00793172">
      <w:pPr>
        <w:spacing w:before="0"/>
      </w:pPr>
      <w:r>
        <w:separator/>
      </w:r>
    </w:p>
  </w:endnote>
  <w:endnote w:type="continuationSeparator" w:id="0">
    <w:p w14:paraId="5CABDF11" w14:textId="77777777" w:rsidR="001F6B73" w:rsidRDefault="001F6B73" w:rsidP="0079317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190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50770" w14:textId="77777777" w:rsidR="001C770D" w:rsidRDefault="001C770D">
        <w:pPr>
          <w:pStyle w:val="Voettekst"/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 w:rsidR="00793415"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D7F1" w14:textId="77777777" w:rsidR="001F6B73" w:rsidRDefault="001F6B73" w:rsidP="00793172">
      <w:pPr>
        <w:spacing w:before="0"/>
      </w:pPr>
      <w:r>
        <w:separator/>
      </w:r>
    </w:p>
  </w:footnote>
  <w:footnote w:type="continuationSeparator" w:id="0">
    <w:p w14:paraId="2B3DF5AD" w14:textId="77777777" w:rsidR="001F6B73" w:rsidRDefault="001F6B73" w:rsidP="0079317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1E058A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5A7D1E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05FD4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654B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560D66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62A8E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20437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EEFF8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BCF3B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A010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264A8F"/>
    <w:multiLevelType w:val="hybridMultilevel"/>
    <w:tmpl w:val="ED6C0420"/>
    <w:lvl w:ilvl="0" w:tplc="68BC749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89090">
    <w:abstractNumId w:val="9"/>
  </w:num>
  <w:num w:numId="2" w16cid:durableId="64567775">
    <w:abstractNumId w:val="7"/>
  </w:num>
  <w:num w:numId="3" w16cid:durableId="1854879148">
    <w:abstractNumId w:val="6"/>
  </w:num>
  <w:num w:numId="4" w16cid:durableId="579367638">
    <w:abstractNumId w:val="5"/>
  </w:num>
  <w:num w:numId="5" w16cid:durableId="1894464249">
    <w:abstractNumId w:val="4"/>
  </w:num>
  <w:num w:numId="6" w16cid:durableId="1405908394">
    <w:abstractNumId w:val="8"/>
  </w:num>
  <w:num w:numId="7" w16cid:durableId="830095444">
    <w:abstractNumId w:val="3"/>
  </w:num>
  <w:num w:numId="8" w16cid:durableId="784033726">
    <w:abstractNumId w:val="2"/>
  </w:num>
  <w:num w:numId="9" w16cid:durableId="2023430071">
    <w:abstractNumId w:val="1"/>
  </w:num>
  <w:num w:numId="10" w16cid:durableId="1571844760">
    <w:abstractNumId w:val="0"/>
  </w:num>
  <w:num w:numId="11" w16cid:durableId="472479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44"/>
    <w:rsid w:val="000030BA"/>
    <w:rsid w:val="0001508A"/>
    <w:rsid w:val="00051846"/>
    <w:rsid w:val="00097D8A"/>
    <w:rsid w:val="000A77CD"/>
    <w:rsid w:val="000D18B7"/>
    <w:rsid w:val="000D5DAA"/>
    <w:rsid w:val="000E7B38"/>
    <w:rsid w:val="00112BAA"/>
    <w:rsid w:val="00144514"/>
    <w:rsid w:val="00146F41"/>
    <w:rsid w:val="001505C2"/>
    <w:rsid w:val="00160E6B"/>
    <w:rsid w:val="00165A81"/>
    <w:rsid w:val="001C59E5"/>
    <w:rsid w:val="001C770D"/>
    <w:rsid w:val="001D16FA"/>
    <w:rsid w:val="001F6B73"/>
    <w:rsid w:val="002502A2"/>
    <w:rsid w:val="002758F3"/>
    <w:rsid w:val="00280852"/>
    <w:rsid w:val="002A4209"/>
    <w:rsid w:val="002D2ECE"/>
    <w:rsid w:val="002F41AF"/>
    <w:rsid w:val="003334BB"/>
    <w:rsid w:val="00333E4A"/>
    <w:rsid w:val="00357FB7"/>
    <w:rsid w:val="00363773"/>
    <w:rsid w:val="003940CC"/>
    <w:rsid w:val="003A2C5F"/>
    <w:rsid w:val="003A3620"/>
    <w:rsid w:val="003A4FDC"/>
    <w:rsid w:val="003C47E2"/>
    <w:rsid w:val="0041212D"/>
    <w:rsid w:val="00441DC3"/>
    <w:rsid w:val="00452042"/>
    <w:rsid w:val="00466712"/>
    <w:rsid w:val="00475728"/>
    <w:rsid w:val="0049755F"/>
    <w:rsid w:val="004A0703"/>
    <w:rsid w:val="004B1BB1"/>
    <w:rsid w:val="004B1DDF"/>
    <w:rsid w:val="004C1A76"/>
    <w:rsid w:val="004C78C3"/>
    <w:rsid w:val="00504A7F"/>
    <w:rsid w:val="00522971"/>
    <w:rsid w:val="00553AD3"/>
    <w:rsid w:val="005937C4"/>
    <w:rsid w:val="005A009B"/>
    <w:rsid w:val="005B3D08"/>
    <w:rsid w:val="005B7956"/>
    <w:rsid w:val="006117BD"/>
    <w:rsid w:val="0061365D"/>
    <w:rsid w:val="00615FFD"/>
    <w:rsid w:val="00672A39"/>
    <w:rsid w:val="0068060E"/>
    <w:rsid w:val="00682F45"/>
    <w:rsid w:val="006C2707"/>
    <w:rsid w:val="006F76D9"/>
    <w:rsid w:val="00736797"/>
    <w:rsid w:val="00772545"/>
    <w:rsid w:val="00775027"/>
    <w:rsid w:val="00793172"/>
    <w:rsid w:val="00793415"/>
    <w:rsid w:val="007A586E"/>
    <w:rsid w:val="007B31DC"/>
    <w:rsid w:val="00804AE5"/>
    <w:rsid w:val="00815D9D"/>
    <w:rsid w:val="008253BC"/>
    <w:rsid w:val="008351B5"/>
    <w:rsid w:val="00847C27"/>
    <w:rsid w:val="00862223"/>
    <w:rsid w:val="008C6C1F"/>
    <w:rsid w:val="008D3BDA"/>
    <w:rsid w:val="008D3F3B"/>
    <w:rsid w:val="008D66A8"/>
    <w:rsid w:val="008F1089"/>
    <w:rsid w:val="00942047"/>
    <w:rsid w:val="009420BF"/>
    <w:rsid w:val="00971D13"/>
    <w:rsid w:val="009C41B4"/>
    <w:rsid w:val="009C50F9"/>
    <w:rsid w:val="00A22368"/>
    <w:rsid w:val="00A44AA0"/>
    <w:rsid w:val="00A4630A"/>
    <w:rsid w:val="00A46C7C"/>
    <w:rsid w:val="00A81E30"/>
    <w:rsid w:val="00AB6960"/>
    <w:rsid w:val="00AC0050"/>
    <w:rsid w:val="00AD43FA"/>
    <w:rsid w:val="00AE0020"/>
    <w:rsid w:val="00AE4FCE"/>
    <w:rsid w:val="00B04CA7"/>
    <w:rsid w:val="00B32244"/>
    <w:rsid w:val="00B3470B"/>
    <w:rsid w:val="00B613F6"/>
    <w:rsid w:val="00B6735B"/>
    <w:rsid w:val="00BE7398"/>
    <w:rsid w:val="00C27136"/>
    <w:rsid w:val="00C30455"/>
    <w:rsid w:val="00C471FB"/>
    <w:rsid w:val="00C755C5"/>
    <w:rsid w:val="00C75894"/>
    <w:rsid w:val="00C75A32"/>
    <w:rsid w:val="00C7745C"/>
    <w:rsid w:val="00C874A4"/>
    <w:rsid w:val="00D17483"/>
    <w:rsid w:val="00D405EC"/>
    <w:rsid w:val="00D6018E"/>
    <w:rsid w:val="00D70D13"/>
    <w:rsid w:val="00D85AA1"/>
    <w:rsid w:val="00D966A5"/>
    <w:rsid w:val="00E04174"/>
    <w:rsid w:val="00E15965"/>
    <w:rsid w:val="00E23C58"/>
    <w:rsid w:val="00E36687"/>
    <w:rsid w:val="00E53D84"/>
    <w:rsid w:val="00E5478C"/>
    <w:rsid w:val="00E94D29"/>
    <w:rsid w:val="00EA207A"/>
    <w:rsid w:val="00EC01D1"/>
    <w:rsid w:val="00ED0325"/>
    <w:rsid w:val="00ED481A"/>
    <w:rsid w:val="00EE7DA0"/>
    <w:rsid w:val="00EF1ECC"/>
    <w:rsid w:val="00EF7A4E"/>
    <w:rsid w:val="00F07B52"/>
    <w:rsid w:val="00F372DF"/>
    <w:rsid w:val="00F43A92"/>
    <w:rsid w:val="00F521E9"/>
    <w:rsid w:val="00F605AA"/>
    <w:rsid w:val="00FB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B9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6"/>
        <w:szCs w:val="26"/>
        <w:lang w:val="nl-NL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687"/>
  </w:style>
  <w:style w:type="paragraph" w:styleId="Kop1">
    <w:name w:val="heading 1"/>
    <w:basedOn w:val="Standaard"/>
    <w:uiPriority w:val="9"/>
    <w:qFormat/>
    <w:rsid w:val="00E36687"/>
    <w:pPr>
      <w:keepNext/>
      <w:contextualSpacing/>
      <w:outlineLvl w:val="0"/>
    </w:pPr>
    <w:rPr>
      <w:rFonts w:asciiTheme="majorHAnsi" w:hAnsiTheme="majorHAnsi" w:cs="Arial"/>
      <w:b/>
      <w:bCs/>
      <w:szCs w:val="10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04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66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65F91" w:themeColor="accent1" w:themeShade="B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66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66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18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18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66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18B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3A2C5F"/>
    <w:rPr>
      <w:rFonts w:ascii="Tahoma" w:hAnsi="Tahoma" w:cs="Tahoma"/>
      <w:szCs w:val="16"/>
    </w:rPr>
  </w:style>
  <w:style w:type="paragraph" w:customStyle="1" w:styleId="Contactgegevens">
    <w:name w:val="Contactgegevens"/>
    <w:basedOn w:val="Standaard"/>
    <w:uiPriority w:val="10"/>
    <w:qFormat/>
    <w:rsid w:val="001C770D"/>
    <w:rPr>
      <w:sz w:val="22"/>
      <w:szCs w:val="20"/>
    </w:rPr>
  </w:style>
  <w:style w:type="paragraph" w:customStyle="1" w:styleId="Opmerkingen">
    <w:name w:val="Opmerkingen"/>
    <w:basedOn w:val="Standaard"/>
    <w:uiPriority w:val="11"/>
    <w:qFormat/>
    <w:rsid w:val="00165A81"/>
    <w:pPr>
      <w:spacing w:before="240" w:after="120"/>
    </w:pPr>
  </w:style>
  <w:style w:type="character" w:styleId="Tekstvantijdelijkeaanduiding">
    <w:name w:val="Placeholder Text"/>
    <w:basedOn w:val="Standaardalinea-lettertype"/>
    <w:uiPriority w:val="99"/>
    <w:semiHidden/>
    <w:rsid w:val="00357FB7"/>
    <w:rPr>
      <w:color w:val="595959" w:themeColor="text1" w:themeTint="A6"/>
    </w:rPr>
  </w:style>
  <w:style w:type="table" w:styleId="Tabelraster">
    <w:name w:val="Table Grid"/>
    <w:basedOn w:val="Standaardtabel"/>
    <w:uiPriority w:val="59"/>
    <w:rsid w:val="001C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metfaxgegevens">
    <w:name w:val="Tabel met faxgegevens"/>
    <w:basedOn w:val="Standaardtabel"/>
    <w:uiPriority w:val="99"/>
    <w:rsid w:val="001C59E5"/>
    <w:tblPr>
      <w:tblBorders>
        <w:top w:val="thinThickMediumGap" w:sz="8" w:space="0" w:color="7F7F7F" w:themeColor="text1" w:themeTint="80"/>
        <w:left w:val="thinThickMediumGap" w:sz="8" w:space="0" w:color="7F7F7F" w:themeColor="text1" w:themeTint="80"/>
        <w:bottom w:val="thickThinMediumGap" w:sz="8" w:space="0" w:color="7F7F7F" w:themeColor="text1" w:themeTint="80"/>
        <w:right w:val="thickThinMediumGap" w:sz="8" w:space="0" w:color="7F7F7F" w:themeColor="text1" w:themeTint="80"/>
        <w:insideH w:val="thinThickMediumGap" w:sz="8" w:space="0" w:color="7F7F7F" w:themeColor="text1" w:themeTint="80"/>
        <w:insideV w:val="thinThickMediumGap" w:sz="8" w:space="0" w:color="7F7F7F" w:themeColor="text1" w:themeTint="80"/>
      </w:tblBorders>
    </w:tblPr>
  </w:style>
  <w:style w:type="paragraph" w:styleId="Bibliografie">
    <w:name w:val="Bibliography"/>
    <w:basedOn w:val="Standaard"/>
    <w:next w:val="Standaard"/>
    <w:uiPriority w:val="37"/>
    <w:semiHidden/>
    <w:unhideWhenUsed/>
    <w:rsid w:val="000D18B7"/>
  </w:style>
  <w:style w:type="paragraph" w:styleId="Bloktekst">
    <w:name w:val="Block Text"/>
    <w:basedOn w:val="Standaard"/>
    <w:uiPriority w:val="99"/>
    <w:semiHidden/>
    <w:unhideWhenUsed/>
    <w:rsid w:val="00357FB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D18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D18B7"/>
  </w:style>
  <w:style w:type="paragraph" w:styleId="Plattetekst2">
    <w:name w:val="Body Text 2"/>
    <w:basedOn w:val="Standaard"/>
    <w:link w:val="Plattetekst2Char"/>
    <w:uiPriority w:val="99"/>
    <w:semiHidden/>
    <w:unhideWhenUsed/>
    <w:rsid w:val="000D18B7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D18B7"/>
  </w:style>
  <w:style w:type="paragraph" w:styleId="Plattetekst3">
    <w:name w:val="Body Text 3"/>
    <w:basedOn w:val="Standaard"/>
    <w:link w:val="Plattetekst3Char"/>
    <w:uiPriority w:val="99"/>
    <w:semiHidden/>
    <w:unhideWhenUsed/>
    <w:rsid w:val="000D18B7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D18B7"/>
    <w:rPr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D18B7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D18B7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D18B7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D18B7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D18B7"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D18B7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D18B7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D18B7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D18B7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D18B7"/>
    <w:rPr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357FB7"/>
    <w:rPr>
      <w:b/>
      <w:bCs/>
      <w:i/>
      <w:iCs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D18B7"/>
    <w:pPr>
      <w:spacing w:before="0" w:after="200"/>
    </w:pPr>
    <w:rPr>
      <w:i/>
      <w:iCs/>
      <w:color w:val="1F497D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D18B7"/>
    <w:pPr>
      <w:spacing w:before="0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D18B7"/>
  </w:style>
  <w:style w:type="table" w:styleId="Kleurrijkraster">
    <w:name w:val="Colorful Grid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0D18B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0D18B7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D18B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D18B7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18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18B7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0D18B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D18B7"/>
  </w:style>
  <w:style w:type="character" w:customStyle="1" w:styleId="DatumChar">
    <w:name w:val="Datum Char"/>
    <w:basedOn w:val="Standaardalinea-lettertype"/>
    <w:link w:val="Datum"/>
    <w:uiPriority w:val="99"/>
    <w:semiHidden/>
    <w:rsid w:val="000D18B7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D18B7"/>
    <w:pPr>
      <w:spacing w:before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D18B7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D18B7"/>
    <w:pPr>
      <w:spacing w:before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D18B7"/>
  </w:style>
  <w:style w:type="character" w:styleId="Nadruk">
    <w:name w:val="Emphasis"/>
    <w:basedOn w:val="Standaardalinea-lettertype"/>
    <w:uiPriority w:val="20"/>
    <w:semiHidden/>
    <w:unhideWhenUsed/>
    <w:qFormat/>
    <w:rsid w:val="000D18B7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D18B7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D18B7"/>
    <w:pPr>
      <w:spacing w:before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D18B7"/>
    <w:rPr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D18B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D18B7"/>
    <w:pPr>
      <w:spacing w:before="0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D18B7"/>
    <w:rPr>
      <w:color w:val="800080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793172"/>
    <w:pPr>
      <w:spacing w:before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3172"/>
  </w:style>
  <w:style w:type="character" w:styleId="Voetnootmarkering">
    <w:name w:val="footnote reference"/>
    <w:basedOn w:val="Standaardalinea-lettertype"/>
    <w:uiPriority w:val="99"/>
    <w:semiHidden/>
    <w:unhideWhenUsed/>
    <w:rsid w:val="000D18B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D18B7"/>
    <w:pPr>
      <w:spacing w:before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D18B7"/>
    <w:rPr>
      <w:szCs w:val="20"/>
    </w:rPr>
  </w:style>
  <w:style w:type="table" w:styleId="Rastertabel1licht">
    <w:name w:val="Grid Table 1 Light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0D18B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0D18B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0D18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0D18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0D18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0D18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0D18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0D18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0D18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0D18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0D18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0D18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0D18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0D18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0D18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93172"/>
    <w:pPr>
      <w:spacing w:before="0"/>
    </w:pPr>
  </w:style>
  <w:style w:type="character" w:customStyle="1" w:styleId="KoptekstChar">
    <w:name w:val="Koptekst Char"/>
    <w:basedOn w:val="Standaardalinea-lettertype"/>
    <w:link w:val="Koptekst"/>
    <w:uiPriority w:val="99"/>
    <w:rsid w:val="00793172"/>
  </w:style>
  <w:style w:type="character" w:customStyle="1" w:styleId="Kop2Char">
    <w:name w:val="Kop 2 Char"/>
    <w:basedOn w:val="Standaardalinea-lettertype"/>
    <w:link w:val="Kop2"/>
    <w:uiPriority w:val="9"/>
    <w:semiHidden/>
    <w:rsid w:val="00C304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6687"/>
    <w:rPr>
      <w:rFonts w:asciiTheme="majorHAnsi" w:eastAsiaTheme="majorEastAsia" w:hAnsiTheme="majorHAnsi" w:cstheme="majorBidi"/>
      <w:i/>
      <w:color w:val="365F91" w:themeColor="accent1" w:themeShade="BF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6687"/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6687"/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18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18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668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18B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D18B7"/>
  </w:style>
  <w:style w:type="paragraph" w:styleId="HTML-adres">
    <w:name w:val="HTML Address"/>
    <w:basedOn w:val="Standaard"/>
    <w:link w:val="HTML-adresChar"/>
    <w:uiPriority w:val="99"/>
    <w:semiHidden/>
    <w:unhideWhenUsed/>
    <w:rsid w:val="000D18B7"/>
    <w:pPr>
      <w:spacing w:before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D18B7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D18B7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D18B7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D18B7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D18B7"/>
    <w:pPr>
      <w:spacing w:before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D18B7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D18B7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D18B7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D18B7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D18B7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D18B7"/>
    <w:pPr>
      <w:spacing w:before="0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D18B7"/>
    <w:pPr>
      <w:spacing w:before="0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D18B7"/>
    <w:pPr>
      <w:spacing w:before="0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D18B7"/>
    <w:pPr>
      <w:spacing w:before="0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D18B7"/>
    <w:pPr>
      <w:spacing w:before="0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D18B7"/>
    <w:pPr>
      <w:spacing w:before="0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D18B7"/>
    <w:pPr>
      <w:spacing w:before="0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D18B7"/>
    <w:pPr>
      <w:spacing w:before="0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D18B7"/>
    <w:pPr>
      <w:spacing w:before="0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D18B7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357FB7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357F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357FB7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357FB7"/>
    <w:rPr>
      <w:b/>
      <w:bCs/>
      <w:smallCaps/>
      <w:color w:val="365F91" w:themeColor="accent1" w:themeShade="BF"/>
      <w:spacing w:val="5"/>
    </w:rPr>
  </w:style>
  <w:style w:type="table" w:styleId="Lichtraster">
    <w:name w:val="Light Grid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0D18B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0D18B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0D18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0D18B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0D18B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0D18B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0D18B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0D18B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0D18B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0D18B7"/>
  </w:style>
  <w:style w:type="paragraph" w:styleId="Lijst">
    <w:name w:val="List"/>
    <w:basedOn w:val="Standaard"/>
    <w:uiPriority w:val="99"/>
    <w:semiHidden/>
    <w:unhideWhenUsed/>
    <w:rsid w:val="000D18B7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0D18B7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0D18B7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0D18B7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0D18B7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D18B7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D18B7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D18B7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D18B7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D18B7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D18B7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D18B7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D18B7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D18B7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D18B7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D18B7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D18B7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D18B7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D18B7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D18B7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unhideWhenUsed/>
    <w:qFormat/>
    <w:rsid w:val="000D18B7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0D18B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0D18B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0D18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0D18B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0D18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0D18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0D18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0D18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0D18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0D18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0D18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0D18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0D18B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0D18B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0D18B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0D18B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0D18B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0D18B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0D1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D18B7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0D18B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0D18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0D18B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0D18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0D18B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0D18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0D18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D18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semiHidden/>
    <w:unhideWhenUsed/>
    <w:qFormat/>
    <w:rsid w:val="000D18B7"/>
  </w:style>
  <w:style w:type="paragraph" w:styleId="Normaalweb">
    <w:name w:val="Normal (Web)"/>
    <w:basedOn w:val="Standaard"/>
    <w:uiPriority w:val="99"/>
    <w:semiHidden/>
    <w:unhideWhenUsed/>
    <w:rsid w:val="000D18B7"/>
    <w:rPr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D18B7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D18B7"/>
    <w:pPr>
      <w:spacing w:before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D18B7"/>
  </w:style>
  <w:style w:type="character" w:styleId="Paginanummer">
    <w:name w:val="page number"/>
    <w:basedOn w:val="Standaardalinea-lettertype"/>
    <w:uiPriority w:val="99"/>
    <w:semiHidden/>
    <w:unhideWhenUsed/>
    <w:rsid w:val="000D18B7"/>
  </w:style>
  <w:style w:type="table" w:styleId="Onopgemaaktetabel1">
    <w:name w:val="Plain Table 1"/>
    <w:basedOn w:val="Standaardtabel"/>
    <w:uiPriority w:val="41"/>
    <w:rsid w:val="000D18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0D1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0D18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0D18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0D18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D18B7"/>
    <w:pPr>
      <w:spacing w:before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D18B7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357F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357FB7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D18B7"/>
  </w:style>
  <w:style w:type="character" w:customStyle="1" w:styleId="AanhefChar">
    <w:name w:val="Aanhef Char"/>
    <w:basedOn w:val="Standaardalinea-lettertype"/>
    <w:link w:val="Aanhef"/>
    <w:uiPriority w:val="99"/>
    <w:semiHidden/>
    <w:rsid w:val="000D18B7"/>
  </w:style>
  <w:style w:type="paragraph" w:styleId="Handtekening">
    <w:name w:val="Signature"/>
    <w:basedOn w:val="Standaard"/>
    <w:link w:val="HandtekeningChar"/>
    <w:uiPriority w:val="99"/>
    <w:semiHidden/>
    <w:unhideWhenUsed/>
    <w:rsid w:val="000D18B7"/>
    <w:pPr>
      <w:spacing w:before="0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D18B7"/>
  </w:style>
  <w:style w:type="character" w:styleId="Zwaar">
    <w:name w:val="Strong"/>
    <w:basedOn w:val="Standaardalinea-lettertype"/>
    <w:uiPriority w:val="22"/>
    <w:semiHidden/>
    <w:unhideWhenUsed/>
    <w:qFormat/>
    <w:rsid w:val="000D18B7"/>
    <w:rPr>
      <w:b/>
      <w:bCs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rsid w:val="00E3668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36687"/>
    <w:rPr>
      <w:rFonts w:eastAsiaTheme="minorEastAsia" w:cstheme="minorBidi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0D18B7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0D18B7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0D18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0D18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0D18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0D18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0D18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0D18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0D18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0D18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0D18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0D18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0D18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0D18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0D18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0D18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0D18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0D18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0D18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0D18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0D18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0D18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0D18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0D18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0D18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0D18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0D18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0D18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D18B7"/>
    <w:pPr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D18B7"/>
  </w:style>
  <w:style w:type="table" w:styleId="Professioneletabel">
    <w:name w:val="Table Professional"/>
    <w:basedOn w:val="Standaardtabel"/>
    <w:uiPriority w:val="99"/>
    <w:semiHidden/>
    <w:unhideWhenUsed/>
    <w:rsid w:val="000D18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0D18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0D18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0D18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0D18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0D18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0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0D18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0D18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0D18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link w:val="TitelChar"/>
    <w:uiPriority w:val="1"/>
    <w:qFormat/>
    <w:rsid w:val="00097D8A"/>
    <w:rPr>
      <w:rFonts w:asciiTheme="majorHAnsi" w:eastAsiaTheme="majorEastAsia" w:hAnsiTheme="majorHAnsi" w:cstheme="majorBidi"/>
      <w:b/>
      <w:caps/>
      <w:color w:val="7F7F7F" w:themeColor="text1" w:themeTint="80"/>
      <w:spacing w:val="400"/>
      <w:kern w:val="12"/>
      <w:sz w:val="104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097D8A"/>
    <w:rPr>
      <w:rFonts w:asciiTheme="majorHAnsi" w:eastAsiaTheme="majorEastAsia" w:hAnsiTheme="majorHAnsi" w:cstheme="majorBidi"/>
      <w:b/>
      <w:caps/>
      <w:color w:val="7F7F7F" w:themeColor="text1" w:themeTint="80"/>
      <w:spacing w:val="400"/>
      <w:kern w:val="12"/>
      <w:sz w:val="104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0D18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D18B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D18B7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D18B7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D18B7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D18B7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D18B7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D18B7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D18B7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D18B7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36687"/>
    <w:pPr>
      <w:keepLines/>
      <w:outlineLvl w:val="9"/>
    </w:pPr>
    <w:rPr>
      <w:rFonts w:eastAsiaTheme="majorEastAsia" w:cstheme="majorBidi"/>
      <w:bCs w:val="0"/>
      <w:szCs w:val="32"/>
    </w:rPr>
  </w:style>
  <w:style w:type="table" w:customStyle="1" w:styleId="Tabelmetfaxgegevens2">
    <w:name w:val="Tabel met faxgegevens 2"/>
    <w:basedOn w:val="Standaardtabel"/>
    <w:uiPriority w:val="99"/>
    <w:rsid w:val="00B04CA7"/>
    <w:pPr>
      <w:spacing w:before="0"/>
    </w:pPr>
    <w:tblPr>
      <w:tblBorders>
        <w:left w:val="thinThickMediumGap" w:sz="8" w:space="0" w:color="7F7F7F" w:themeColor="text1" w:themeTint="80"/>
        <w:bottom w:val="thickThinMediumGap" w:sz="8" w:space="0" w:color="7F7F7F" w:themeColor="text1" w:themeTint="80"/>
        <w:right w:val="thickThinMediumGap" w:sz="8" w:space="0" w:color="7F7F7F" w:themeColor="text1" w:themeTint="80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3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mk1970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enWim\AppData\Roaming\Microsoft\Templates\Zakelijke%20faxvoorbl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C95701B06F4E0187B09E06E9646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834F50-6570-44FC-8AD5-6A46123CD7D4}"/>
      </w:docPartPr>
      <w:docPartBody>
        <w:p w:rsidR="00000000" w:rsidRDefault="00000000">
          <w:pPr>
            <w:pStyle w:val="05C95701B06F4E0187B09E06E9646171"/>
          </w:pPr>
          <w:r w:rsidRPr="003A3620">
            <w:rPr>
              <w:lang w:bidi="nl-NL"/>
            </w:rPr>
            <w:t>Bedrijfsnaam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E7"/>
    <w:rsid w:val="00160E6B"/>
    <w:rsid w:val="00A8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9D942882AE84CF5A37DAA90F85C7935">
    <w:name w:val="19D942882AE84CF5A37DAA90F85C7935"/>
  </w:style>
  <w:style w:type="paragraph" w:customStyle="1" w:styleId="05C95701B06F4E0187B09E06E9646171">
    <w:name w:val="05C95701B06F4E0187B09E06E9646171"/>
  </w:style>
  <w:style w:type="paragraph" w:customStyle="1" w:styleId="Contactgegevens">
    <w:name w:val="Contactgegevens"/>
    <w:basedOn w:val="Standaard"/>
    <w:uiPriority w:val="10"/>
    <w:qFormat/>
    <w:pPr>
      <w:spacing w:before="60" w:after="0" w:line="240" w:lineRule="auto"/>
    </w:pPr>
    <w:rPr>
      <w:rFonts w:eastAsia="Times New Roman" w:cs="Times New Roman"/>
      <w:kern w:val="0"/>
      <w:sz w:val="22"/>
      <w:szCs w:val="20"/>
      <w:lang w:eastAsia="en-US"/>
      <w14:ligatures w14:val="none"/>
    </w:rPr>
  </w:style>
  <w:style w:type="paragraph" w:customStyle="1" w:styleId="5195CC601160483F8643E2F37B25D4ED">
    <w:name w:val="5195CC601160483F8643E2F37B25D4ED"/>
  </w:style>
  <w:style w:type="paragraph" w:customStyle="1" w:styleId="0CD73C76D859473AA3EA0848B612C4D3">
    <w:name w:val="0CD73C76D859473AA3EA0848B612C4D3"/>
  </w:style>
  <w:style w:type="paragraph" w:customStyle="1" w:styleId="840C4F6F40F94D4C9B41FC7A61D3293D">
    <w:name w:val="840C4F6F40F94D4C9B41FC7A61D3293D"/>
  </w:style>
  <w:style w:type="paragraph" w:customStyle="1" w:styleId="7370A99FDEAE48CA99E7C581A8618BD8">
    <w:name w:val="7370A99FDEAE48CA99E7C581A8618BD8"/>
  </w:style>
  <w:style w:type="paragraph" w:customStyle="1" w:styleId="DA7A7E8F1512486FA4E1981A4C2E08A5">
    <w:name w:val="DA7A7E8F1512486FA4E1981A4C2E08A5"/>
  </w:style>
  <w:style w:type="paragraph" w:customStyle="1" w:styleId="71325FA2E2E6469F8BF5A30FB1E609B6">
    <w:name w:val="71325FA2E2E6469F8BF5A30FB1E609B6"/>
  </w:style>
  <w:style w:type="paragraph" w:customStyle="1" w:styleId="FD75AE88DCD4461899BBD173D25C5C1E">
    <w:name w:val="FD75AE88DCD4461899BBD173D25C5C1E"/>
  </w:style>
  <w:style w:type="paragraph" w:customStyle="1" w:styleId="9FB52BE6CF5B4DA4A184CC466FD50F1D">
    <w:name w:val="9FB52BE6CF5B4DA4A184CC466FD50F1D"/>
  </w:style>
  <w:style w:type="paragraph" w:customStyle="1" w:styleId="8C1A891D3FBC40EC9D3EDF0627286F54">
    <w:name w:val="8C1A891D3FBC40EC9D3EDF0627286F54"/>
  </w:style>
  <w:style w:type="paragraph" w:customStyle="1" w:styleId="21D2509C242E4D41A40E7E3999C6513D">
    <w:name w:val="21D2509C242E4D41A40E7E3999C6513D"/>
  </w:style>
  <w:style w:type="paragraph" w:customStyle="1" w:styleId="0FD58758C62F48F68D705CE268D3C197">
    <w:name w:val="0FD58758C62F48F68D705CE268D3C197"/>
  </w:style>
  <w:style w:type="paragraph" w:customStyle="1" w:styleId="79DD5621061843E6BBA6E43547462035">
    <w:name w:val="79DD5621061843E6BBA6E43547462035"/>
  </w:style>
  <w:style w:type="paragraph" w:customStyle="1" w:styleId="21C4610385B3450D82906325E2BD75D8">
    <w:name w:val="21C4610385B3450D82906325E2BD75D8"/>
  </w:style>
  <w:style w:type="paragraph" w:customStyle="1" w:styleId="F3C08DC5D0F74537977B23580CA7D264">
    <w:name w:val="F3C08DC5D0F74537977B23580CA7D264"/>
  </w:style>
  <w:style w:type="paragraph" w:customStyle="1" w:styleId="FE215C2ADC4A451DACB12F20A599F57A">
    <w:name w:val="FE215C2ADC4A451DACB12F20A599F57A"/>
  </w:style>
  <w:style w:type="paragraph" w:customStyle="1" w:styleId="08853E1DD82745018815C8CE04308251">
    <w:name w:val="08853E1DD82745018815C8CE04308251"/>
  </w:style>
  <w:style w:type="paragraph" w:customStyle="1" w:styleId="B2A600F28C1F48A99B3280AD0A531613">
    <w:name w:val="B2A600F28C1F48A99B3280AD0A531613"/>
  </w:style>
  <w:style w:type="paragraph" w:customStyle="1" w:styleId="59F826F3C4E74F4C81E79398BD50F4B0">
    <w:name w:val="59F826F3C4E74F4C81E79398BD50F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x fon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346E6-7B05-49B4-802F-5DD03708CC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C1B5286-E53D-42C7-BDDB-34E7FC6EE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F8A15-177A-4FBE-900C-2BB489750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Zakelijke faxvoorblad.dotx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2026-06-09T09:29:00Z</dcterms:created>
  <dcterms:modified xsi:type="dcterms:W3CDTF">2026-06-09T09:35:00Z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